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附件3：</w:t>
      </w:r>
    </w:p>
    <w:p>
      <w:pPr>
        <w:ind w:firstLine="1072" w:firstLineChars="596"/>
        <w:rPr>
          <w:color w:val="000000"/>
          <w:sz w:val="20"/>
        </w:rPr>
      </w:pPr>
      <w:r>
        <w:rPr>
          <w:color w:val="000000"/>
          <w:w w:val="90"/>
          <w:sz w:val="20"/>
        </w:rPr>
        <w:t xml:space="preserve">               </w:t>
      </w:r>
      <w:r>
        <w:rPr>
          <w:color w:val="000000"/>
          <w:sz w:val="20"/>
        </w:rPr>
        <w:object>
          <v:shape id="_x0000_i1025" o:spt="75" type="#_x0000_t75" style="height:31.95pt;width:186.6pt;" o:ole="t" filled="f" o:preferrelative="t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2017-2018学年度优秀学生干部推荐审批表</w:t>
      </w:r>
    </w:p>
    <w:p>
      <w:pPr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学  号：                        学院   　　级   　班    本科 </w:t>
      </w:r>
      <w:r>
        <w:rPr>
          <w:rFonts w:hint="eastAsia" w:ascii="黑体" w:hAnsi="黑体" w:eastAsia="黑体" w:cs="黑体"/>
          <w:color w:val="000000"/>
          <w:sz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专科</w:t>
      </w:r>
      <w:r>
        <w:rPr>
          <w:rFonts w:hint="eastAsia" w:ascii="黑体" w:hAnsi="黑体" w:eastAsia="黑体" w:cs="黑体"/>
          <w:color w:val="000000"/>
          <w:sz w:val="24"/>
        </w:rPr>
        <w:t>□</w:t>
      </w:r>
    </w:p>
    <w:tbl>
      <w:tblPr>
        <w:tblStyle w:val="3"/>
        <w:tblW w:w="861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55"/>
        <w:gridCol w:w="548"/>
        <w:gridCol w:w="141"/>
        <w:gridCol w:w="400"/>
        <w:gridCol w:w="58"/>
        <w:gridCol w:w="219"/>
        <w:gridCol w:w="258"/>
        <w:gridCol w:w="91"/>
        <w:gridCol w:w="346"/>
        <w:gridCol w:w="96"/>
        <w:gridCol w:w="355"/>
        <w:gridCol w:w="186"/>
        <w:gridCol w:w="17"/>
        <w:gridCol w:w="531"/>
        <w:gridCol w:w="401"/>
        <w:gridCol w:w="139"/>
        <w:gridCol w:w="208"/>
        <w:gridCol w:w="192"/>
        <w:gridCol w:w="139"/>
        <w:gridCol w:w="373"/>
        <w:gridCol w:w="173"/>
        <w:gridCol w:w="537"/>
        <w:gridCol w:w="9"/>
        <w:gridCol w:w="544"/>
        <w:gridCol w:w="581"/>
        <w:gridCol w:w="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年月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民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族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地址</w:t>
            </w:r>
          </w:p>
        </w:tc>
        <w:tc>
          <w:tcPr>
            <w:tcW w:w="28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58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曾获校级及以上荣誉称号</w:t>
            </w:r>
          </w:p>
        </w:tc>
        <w:tc>
          <w:tcPr>
            <w:tcW w:w="3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思想品德、学业成绩、服务师生等情况）</w:t>
            </w:r>
          </w:p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绩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程名称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体质测试成绩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奖学金等级</w:t>
            </w:r>
          </w:p>
        </w:tc>
        <w:tc>
          <w:tcPr>
            <w:tcW w:w="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绩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13CCC"/>
    <w:rsid w:val="54113C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2018-10-12T03:48:00Z</dcterms:created>
  <dc:creator>王晶</dc:creator>
  <cp:lastModifiedBy>王晶</cp:lastModifiedBy>
  <dcterms:modified xsi:type="dcterms:W3CDTF">2018-10-12T03:48:44Z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